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B9A3D" w14:textId="45118860" w:rsidR="005D0F54" w:rsidRDefault="005D0F54" w:rsidP="005D0F54">
      <w:r>
        <w:t>Date:</w:t>
      </w:r>
      <w:r w:rsidR="007D095A">
        <w:t xml:space="preserve"> </w:t>
      </w:r>
      <w:r w:rsidR="00E53F93">
        <w:t>1/</w:t>
      </w:r>
      <w:r w:rsidR="00566AB0">
        <w:t>23</w:t>
      </w:r>
      <w:r w:rsidR="00E53F93">
        <w:t>/2026</w:t>
      </w:r>
    </w:p>
    <w:p w14:paraId="6BC9037A" w14:textId="77777777" w:rsidR="005D0F54" w:rsidRPr="00FE7D01" w:rsidRDefault="005D0F54" w:rsidP="005D0F54">
      <w:pPr>
        <w:rPr>
          <w:b/>
          <w:bCs/>
        </w:rPr>
      </w:pPr>
      <w:r w:rsidRPr="00FE7D01">
        <w:rPr>
          <w:b/>
          <w:bCs/>
        </w:rPr>
        <w:t>The following individuals have been identified as persons who are potentially ineligible to be registered to vote:</w:t>
      </w:r>
    </w:p>
    <w:tbl>
      <w:tblPr>
        <w:tblW w:w="0" w:type="auto"/>
        <w:tblLook w:val="04A0" w:firstRow="1" w:lastRow="0" w:firstColumn="1" w:lastColumn="0" w:noHBand="0" w:noVBand="1"/>
      </w:tblPr>
      <w:tblGrid>
        <w:gridCol w:w="1985"/>
        <w:gridCol w:w="1752"/>
        <w:gridCol w:w="1991"/>
      </w:tblGrid>
      <w:tr w:rsidR="00E53F93" w:rsidRPr="00E53F93" w14:paraId="36E29593" w14:textId="77777777" w:rsidTr="15C0462C">
        <w:trPr>
          <w:trHeight w:val="300"/>
        </w:trPr>
        <w:tc>
          <w:tcPr>
            <w:tcW w:w="0" w:type="auto"/>
            <w:tcBorders>
              <w:top w:val="nil"/>
              <w:left w:val="nil"/>
              <w:bottom w:val="nil"/>
              <w:right w:val="nil"/>
            </w:tcBorders>
            <w:noWrap/>
            <w:vAlign w:val="bottom"/>
            <w:hideMark/>
          </w:tcPr>
          <w:p w14:paraId="13492099" w14:textId="1A9239B6" w:rsidR="15C0462C" w:rsidRDefault="15C0462C" w:rsidP="15C0462C">
            <w:pPr>
              <w:spacing w:after="0"/>
            </w:pPr>
            <w:r w:rsidRPr="15C0462C">
              <w:rPr>
                <w:rFonts w:ascii="Aptos Narrow" w:eastAsia="Aptos Narrow" w:hAnsi="Aptos Narrow" w:cs="Aptos Narrow"/>
                <w:color w:val="000000" w:themeColor="text1"/>
              </w:rPr>
              <w:t>CHESTER, JOSEPH T</w:t>
            </w:r>
          </w:p>
        </w:tc>
        <w:tc>
          <w:tcPr>
            <w:tcW w:w="0" w:type="auto"/>
            <w:tcBorders>
              <w:top w:val="nil"/>
              <w:left w:val="nil"/>
              <w:bottom w:val="nil"/>
              <w:right w:val="nil"/>
            </w:tcBorders>
            <w:noWrap/>
            <w:vAlign w:val="bottom"/>
            <w:hideMark/>
          </w:tcPr>
          <w:p w14:paraId="7A3B30C7" w14:textId="59595A20" w:rsidR="15C0462C" w:rsidRDefault="15C0462C" w:rsidP="15C0462C">
            <w:pPr>
              <w:spacing w:after="0"/>
            </w:pPr>
            <w:r w:rsidRPr="15C0462C">
              <w:rPr>
                <w:rFonts w:ascii="Aptos Narrow" w:eastAsia="Aptos Narrow" w:hAnsi="Aptos Narrow" w:cs="Aptos Narrow"/>
                <w:color w:val="000000" w:themeColor="text1"/>
              </w:rPr>
              <w:t>108 CAMELOT DR</w:t>
            </w:r>
          </w:p>
        </w:tc>
        <w:tc>
          <w:tcPr>
            <w:tcW w:w="0" w:type="auto"/>
            <w:tcBorders>
              <w:top w:val="nil"/>
              <w:left w:val="nil"/>
              <w:bottom w:val="nil"/>
              <w:right w:val="nil"/>
            </w:tcBorders>
            <w:noWrap/>
            <w:vAlign w:val="bottom"/>
            <w:hideMark/>
          </w:tcPr>
          <w:p w14:paraId="64B3227F" w14:textId="3287D2B7" w:rsidR="15C0462C" w:rsidRDefault="15C0462C" w:rsidP="15C0462C">
            <w:pPr>
              <w:spacing w:after="0"/>
            </w:pPr>
            <w:r w:rsidRPr="15C0462C">
              <w:rPr>
                <w:rFonts w:ascii="Aptos Narrow" w:eastAsia="Aptos Narrow" w:hAnsi="Aptos Narrow" w:cs="Aptos Narrow"/>
                <w:color w:val="000000" w:themeColor="text1"/>
              </w:rPr>
              <w:t>FORT PIERCE,34946</w:t>
            </w:r>
          </w:p>
        </w:tc>
      </w:tr>
      <w:tr w:rsidR="00E53F93" w:rsidRPr="00E53F93" w14:paraId="01E20AC5" w14:textId="77777777" w:rsidTr="15C0462C">
        <w:trPr>
          <w:trHeight w:val="300"/>
        </w:trPr>
        <w:tc>
          <w:tcPr>
            <w:tcW w:w="0" w:type="auto"/>
            <w:tcBorders>
              <w:top w:val="nil"/>
              <w:left w:val="nil"/>
              <w:bottom w:val="nil"/>
              <w:right w:val="nil"/>
            </w:tcBorders>
            <w:noWrap/>
            <w:vAlign w:val="bottom"/>
            <w:hideMark/>
          </w:tcPr>
          <w:p w14:paraId="2D910AF0" w14:textId="7BC98BAB"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305D5E33" w14:textId="16469296"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08F3892C" w14:textId="67B56E66"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r>
      <w:tr w:rsidR="00E53F93" w:rsidRPr="00E53F93" w14:paraId="03F5C14B" w14:textId="77777777" w:rsidTr="15C0462C">
        <w:trPr>
          <w:trHeight w:val="300"/>
        </w:trPr>
        <w:tc>
          <w:tcPr>
            <w:tcW w:w="0" w:type="auto"/>
            <w:tcBorders>
              <w:top w:val="nil"/>
              <w:left w:val="nil"/>
              <w:bottom w:val="nil"/>
              <w:right w:val="nil"/>
            </w:tcBorders>
            <w:noWrap/>
            <w:vAlign w:val="bottom"/>
            <w:hideMark/>
          </w:tcPr>
          <w:p w14:paraId="57C3DA5E" w14:textId="7CA17D65"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0F9D27D6" w14:textId="4E075E8D"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1B0E0580" w14:textId="5CAFAD11"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r>
      <w:tr w:rsidR="00E53F93" w:rsidRPr="00E53F93" w14:paraId="752EB246" w14:textId="77777777" w:rsidTr="15C0462C">
        <w:trPr>
          <w:trHeight w:val="300"/>
        </w:trPr>
        <w:tc>
          <w:tcPr>
            <w:tcW w:w="0" w:type="auto"/>
            <w:tcBorders>
              <w:top w:val="nil"/>
              <w:left w:val="nil"/>
              <w:bottom w:val="nil"/>
              <w:right w:val="nil"/>
            </w:tcBorders>
            <w:noWrap/>
            <w:vAlign w:val="bottom"/>
            <w:hideMark/>
          </w:tcPr>
          <w:p w14:paraId="0604F9CB" w14:textId="74D53EA4"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07EFA649" w14:textId="71BB55AB"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0FCAE137" w14:textId="779C9D01"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r>
      <w:tr w:rsidR="00E53F93" w:rsidRPr="00E53F93" w14:paraId="551320ED" w14:textId="77777777" w:rsidTr="15C0462C">
        <w:trPr>
          <w:trHeight w:val="300"/>
        </w:trPr>
        <w:tc>
          <w:tcPr>
            <w:tcW w:w="0" w:type="auto"/>
            <w:tcBorders>
              <w:top w:val="nil"/>
              <w:left w:val="nil"/>
              <w:bottom w:val="nil"/>
              <w:right w:val="nil"/>
            </w:tcBorders>
            <w:noWrap/>
            <w:vAlign w:val="bottom"/>
            <w:hideMark/>
          </w:tcPr>
          <w:p w14:paraId="1B7A2995" w14:textId="4D3B6B93"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389A003D" w14:textId="2A817BA2"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0707E61A" w14:textId="0B898C9C" w:rsidR="00E53F93" w:rsidRPr="00E53F93" w:rsidRDefault="00E53F93" w:rsidP="00E53F93">
            <w:pPr>
              <w:spacing w:after="0" w:line="240" w:lineRule="auto"/>
              <w:rPr>
                <w:rFonts w:ascii="Aptos Narrow" w:eastAsia="Times New Roman" w:hAnsi="Aptos Narrow" w:cs="Times New Roman"/>
                <w:color w:val="000000"/>
                <w:kern w:val="0"/>
                <w14:ligatures w14:val="none"/>
              </w:rPr>
            </w:pPr>
          </w:p>
        </w:tc>
      </w:tr>
    </w:tbl>
    <w:p w14:paraId="0034033B" w14:textId="77777777" w:rsidR="005D0F54" w:rsidRDefault="005D0F54" w:rsidP="005D0F54"/>
    <w:p w14:paraId="6F168A21" w14:textId="77777777" w:rsidR="005D0F54" w:rsidRDefault="005D0F54" w:rsidP="005D0F54"/>
    <w:p w14:paraId="4EBDFA6A" w14:textId="77777777" w:rsidR="005D0F54" w:rsidRDefault="005D0F54" w:rsidP="005D0F54">
      <w:r>
        <w:t>Contact the Supervisor of Elections office within thirty (30) days of this published notice to receive information regarding the basis for potential ineligibility and the procedure to resolve the matter.</w:t>
      </w:r>
    </w:p>
    <w:p w14:paraId="693C9A09" w14:textId="77777777" w:rsidR="005D0F54" w:rsidRDefault="005D0F54" w:rsidP="005D0F54"/>
    <w:p w14:paraId="54EE29D4" w14:textId="77777777" w:rsidR="005D0F54" w:rsidRDefault="005D0F54" w:rsidP="005D0F54">
      <w:r>
        <w:t xml:space="preserve">If you deny the accuracy of the information underlying the potential </w:t>
      </w:r>
      <w:proofErr w:type="gramStart"/>
      <w:r>
        <w:t>ineligibility</w:t>
      </w:r>
      <w:proofErr w:type="gramEnd"/>
      <w:r>
        <w:t>, contact the supervisor to request a hearing for the purpose of determining eligibility.</w:t>
      </w:r>
    </w:p>
    <w:p w14:paraId="4FC78CB2" w14:textId="77777777" w:rsidR="005D0F54" w:rsidRDefault="005D0F54" w:rsidP="005D0F54"/>
    <w:p w14:paraId="356D6AF9" w14:textId="77777777" w:rsidR="005D0F54" w:rsidRDefault="005D0F54" w:rsidP="005D0F54">
      <w:r>
        <w:t>•</w:t>
      </w:r>
      <w:r>
        <w:tab/>
        <w:t xml:space="preserve">Elections Office: 4132 Okeechobee Rd, Fort Pierce, FL 34947 - Monday through Friday 8 am to 5 </w:t>
      </w:r>
    </w:p>
    <w:p w14:paraId="41AD91EC" w14:textId="77777777" w:rsidR="005D0F54" w:rsidRDefault="005D0F54" w:rsidP="005D0F54">
      <w:r>
        <w:t>•</w:t>
      </w:r>
      <w:r>
        <w:tab/>
        <w:t>(772) 462-1500</w:t>
      </w:r>
    </w:p>
    <w:p w14:paraId="3AC3DECE" w14:textId="77777777" w:rsidR="005D0F54" w:rsidRDefault="005D0F54" w:rsidP="005D0F54">
      <w:r>
        <w:t>•</w:t>
      </w:r>
      <w:r>
        <w:tab/>
        <w:t>elections@slcelections.com</w:t>
      </w:r>
    </w:p>
    <w:p w14:paraId="07475709" w14:textId="77777777" w:rsidR="005D0F54" w:rsidRDefault="005D0F54" w:rsidP="005D0F54"/>
    <w:p w14:paraId="56E2B1B6" w14:textId="3E3D7753" w:rsidR="005D0F54" w:rsidRDefault="005D0F54" w:rsidP="005D0F54">
      <w:r>
        <w:t xml:space="preserve">Failure to respond </w:t>
      </w:r>
      <w:r w:rsidR="00F27DC8">
        <w:t xml:space="preserve">by </w:t>
      </w:r>
      <w:r w:rsidR="00E53F93">
        <w:t>2/</w:t>
      </w:r>
      <w:r w:rsidR="00177BE2">
        <w:t>23</w:t>
      </w:r>
      <w:r w:rsidR="00E53F93">
        <w:t>/2026</w:t>
      </w:r>
      <w:r w:rsidR="00F27DC8">
        <w:t xml:space="preserve"> </w:t>
      </w:r>
      <w:r>
        <w:t>may result in a determination of ineligibility by the supervisor and removal of the registered voter’s name from the statewide voter registration system. 98.075(7), Florida Statutes.</w:t>
      </w:r>
    </w:p>
    <w:p w14:paraId="51C86ADC" w14:textId="77777777" w:rsidR="00FE7D01" w:rsidRDefault="005D0F54" w:rsidP="005D0F54">
      <w:r>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p>
    <w:p w14:paraId="10B8484D" w14:textId="77777777" w:rsidR="00FE7D01" w:rsidRDefault="00FE7D01">
      <w:r>
        <w:br w:type="page"/>
      </w:r>
    </w:p>
    <w:p w14:paraId="08BA654D" w14:textId="0D93C851" w:rsidR="005D0F54" w:rsidRPr="00E53F93" w:rsidRDefault="005D0F54" w:rsidP="005D0F54">
      <w:pPr>
        <w:rPr>
          <w:lang w:val="es-ES"/>
        </w:rPr>
      </w:pPr>
      <w:r w:rsidRPr="00E53F93">
        <w:rPr>
          <w:lang w:val="es-ES"/>
        </w:rPr>
        <w:lastRenderedPageBreak/>
        <w:t>Date:</w:t>
      </w:r>
      <w:r w:rsidR="007D095A" w:rsidRPr="00E53F93">
        <w:rPr>
          <w:lang w:val="es-ES"/>
        </w:rPr>
        <w:t xml:space="preserve"> </w:t>
      </w:r>
      <w:r w:rsidR="00E53F93">
        <w:rPr>
          <w:lang w:val="es-ES"/>
        </w:rPr>
        <w:t>1/</w:t>
      </w:r>
      <w:r w:rsidR="00566AB0">
        <w:rPr>
          <w:lang w:val="es-ES"/>
        </w:rPr>
        <w:t>23</w:t>
      </w:r>
      <w:r w:rsidR="00E53F93">
        <w:rPr>
          <w:lang w:val="es-ES"/>
        </w:rPr>
        <w:t>/2026</w:t>
      </w:r>
    </w:p>
    <w:p w14:paraId="71CCFEB5" w14:textId="77777777" w:rsidR="005D0F54" w:rsidRPr="00E53F93" w:rsidRDefault="005D0F54" w:rsidP="005D0F54">
      <w:pPr>
        <w:rPr>
          <w:lang w:val="es-ES"/>
        </w:rPr>
      </w:pPr>
    </w:p>
    <w:p w14:paraId="60544762" w14:textId="77777777" w:rsidR="005D0F54" w:rsidRPr="00E53F93" w:rsidRDefault="005D0F54" w:rsidP="005D0F54">
      <w:pPr>
        <w:rPr>
          <w:b/>
          <w:bCs/>
          <w:lang w:val="es-ES"/>
        </w:rPr>
      </w:pPr>
      <w:r w:rsidRPr="00E53F93">
        <w:rPr>
          <w:b/>
          <w:bCs/>
          <w:lang w:val="es-ES"/>
        </w:rPr>
        <w:t xml:space="preserve">Las siguientes personas han sido identificadas como personas potencialmente </w:t>
      </w:r>
      <w:proofErr w:type="spellStart"/>
      <w:r w:rsidRPr="00E53F93">
        <w:rPr>
          <w:b/>
          <w:bCs/>
          <w:lang w:val="es-ES"/>
        </w:rPr>
        <w:t>ineligible</w:t>
      </w:r>
      <w:proofErr w:type="spellEnd"/>
      <w:r w:rsidRPr="00E53F93">
        <w:rPr>
          <w:b/>
          <w:bCs/>
          <w:lang w:val="es-ES"/>
        </w:rPr>
        <w:t xml:space="preserve"> para ser registrado pare votar:</w:t>
      </w:r>
    </w:p>
    <w:tbl>
      <w:tblPr>
        <w:tblW w:w="0" w:type="auto"/>
        <w:tblLook w:val="04A0" w:firstRow="1" w:lastRow="0" w:firstColumn="1" w:lastColumn="0" w:noHBand="0" w:noVBand="1"/>
      </w:tblPr>
      <w:tblGrid>
        <w:gridCol w:w="1985"/>
        <w:gridCol w:w="1752"/>
        <w:gridCol w:w="1991"/>
      </w:tblGrid>
      <w:tr w:rsidR="00E53F93" w:rsidRPr="00E53F93" w14:paraId="48BC1CF8" w14:textId="77777777" w:rsidTr="15C0462C">
        <w:trPr>
          <w:trHeight w:val="300"/>
        </w:trPr>
        <w:tc>
          <w:tcPr>
            <w:tcW w:w="0" w:type="auto"/>
            <w:tcBorders>
              <w:top w:val="nil"/>
              <w:left w:val="nil"/>
              <w:bottom w:val="nil"/>
              <w:right w:val="nil"/>
            </w:tcBorders>
            <w:noWrap/>
            <w:vAlign w:val="bottom"/>
            <w:hideMark/>
          </w:tcPr>
          <w:p w14:paraId="2B9ABFA0" w14:textId="1F5ED158" w:rsidR="15C0462C" w:rsidRDefault="15C0462C" w:rsidP="15C0462C">
            <w:pPr>
              <w:spacing w:after="0"/>
            </w:pPr>
            <w:r w:rsidRPr="15C0462C">
              <w:rPr>
                <w:rFonts w:ascii="Aptos Narrow" w:eastAsia="Aptos Narrow" w:hAnsi="Aptos Narrow" w:cs="Aptos Narrow"/>
                <w:color w:val="000000" w:themeColor="text1"/>
              </w:rPr>
              <w:t>CHESTER, JOSEPH T</w:t>
            </w:r>
          </w:p>
        </w:tc>
        <w:tc>
          <w:tcPr>
            <w:tcW w:w="0" w:type="auto"/>
            <w:tcBorders>
              <w:top w:val="nil"/>
              <w:left w:val="nil"/>
              <w:bottom w:val="nil"/>
              <w:right w:val="nil"/>
            </w:tcBorders>
            <w:noWrap/>
            <w:vAlign w:val="bottom"/>
            <w:hideMark/>
          </w:tcPr>
          <w:p w14:paraId="0A51F44F" w14:textId="13DB177E" w:rsidR="15C0462C" w:rsidRDefault="15C0462C" w:rsidP="15C0462C">
            <w:pPr>
              <w:spacing w:after="0"/>
            </w:pPr>
            <w:r w:rsidRPr="15C0462C">
              <w:rPr>
                <w:rFonts w:ascii="Aptos Narrow" w:eastAsia="Aptos Narrow" w:hAnsi="Aptos Narrow" w:cs="Aptos Narrow"/>
                <w:color w:val="000000" w:themeColor="text1"/>
              </w:rPr>
              <w:t>108 CAMELOT DR</w:t>
            </w:r>
          </w:p>
        </w:tc>
        <w:tc>
          <w:tcPr>
            <w:tcW w:w="0" w:type="auto"/>
            <w:tcBorders>
              <w:top w:val="nil"/>
              <w:left w:val="nil"/>
              <w:bottom w:val="nil"/>
              <w:right w:val="nil"/>
            </w:tcBorders>
            <w:noWrap/>
            <w:vAlign w:val="bottom"/>
            <w:hideMark/>
          </w:tcPr>
          <w:p w14:paraId="3C275018" w14:textId="4BF9877C" w:rsidR="15C0462C" w:rsidRDefault="15C0462C" w:rsidP="15C0462C">
            <w:pPr>
              <w:spacing w:after="0"/>
            </w:pPr>
            <w:r w:rsidRPr="15C0462C">
              <w:rPr>
                <w:rFonts w:ascii="Aptos Narrow" w:eastAsia="Aptos Narrow" w:hAnsi="Aptos Narrow" w:cs="Aptos Narrow"/>
                <w:color w:val="000000" w:themeColor="text1"/>
              </w:rPr>
              <w:t>FORT PIERCE,34946</w:t>
            </w:r>
          </w:p>
        </w:tc>
      </w:tr>
      <w:tr w:rsidR="00E53F93" w:rsidRPr="00E53F93" w14:paraId="6367F976" w14:textId="77777777" w:rsidTr="15C0462C">
        <w:trPr>
          <w:trHeight w:val="300"/>
        </w:trPr>
        <w:tc>
          <w:tcPr>
            <w:tcW w:w="0" w:type="auto"/>
            <w:tcBorders>
              <w:top w:val="nil"/>
              <w:left w:val="nil"/>
              <w:bottom w:val="nil"/>
              <w:right w:val="nil"/>
            </w:tcBorders>
            <w:noWrap/>
            <w:vAlign w:val="bottom"/>
            <w:hideMark/>
          </w:tcPr>
          <w:p w14:paraId="73B03E17" w14:textId="45F65590"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4B4AFD0E" w14:textId="7D083DF8"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16DACFF0" w14:textId="6CEF2D84"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r>
      <w:tr w:rsidR="00E53F93" w:rsidRPr="00E53F93" w14:paraId="27A7CA63" w14:textId="77777777" w:rsidTr="15C0462C">
        <w:trPr>
          <w:trHeight w:val="300"/>
        </w:trPr>
        <w:tc>
          <w:tcPr>
            <w:tcW w:w="0" w:type="auto"/>
            <w:tcBorders>
              <w:top w:val="nil"/>
              <w:left w:val="nil"/>
              <w:bottom w:val="nil"/>
              <w:right w:val="nil"/>
            </w:tcBorders>
            <w:noWrap/>
            <w:vAlign w:val="bottom"/>
            <w:hideMark/>
          </w:tcPr>
          <w:p w14:paraId="26DA0474" w14:textId="022E271D"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14E98ECA" w14:textId="40B72BA2"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5F179B25" w14:textId="5F33FDBD"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r>
      <w:tr w:rsidR="00E53F93" w:rsidRPr="00E53F93" w14:paraId="0A1FA356" w14:textId="77777777" w:rsidTr="15C0462C">
        <w:trPr>
          <w:trHeight w:val="300"/>
        </w:trPr>
        <w:tc>
          <w:tcPr>
            <w:tcW w:w="0" w:type="auto"/>
            <w:tcBorders>
              <w:top w:val="nil"/>
              <w:left w:val="nil"/>
              <w:bottom w:val="nil"/>
              <w:right w:val="nil"/>
            </w:tcBorders>
            <w:noWrap/>
            <w:vAlign w:val="bottom"/>
            <w:hideMark/>
          </w:tcPr>
          <w:p w14:paraId="6B0BF9AD" w14:textId="1319F198"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45764727" w14:textId="06A6EA07"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65946CD2" w14:textId="5BBAFD10"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r>
      <w:tr w:rsidR="00E53F93" w:rsidRPr="00E53F93" w14:paraId="56B4B410" w14:textId="77777777" w:rsidTr="15C0462C">
        <w:trPr>
          <w:trHeight w:val="300"/>
        </w:trPr>
        <w:tc>
          <w:tcPr>
            <w:tcW w:w="0" w:type="auto"/>
            <w:tcBorders>
              <w:top w:val="nil"/>
              <w:left w:val="nil"/>
              <w:bottom w:val="nil"/>
              <w:right w:val="nil"/>
            </w:tcBorders>
            <w:noWrap/>
            <w:vAlign w:val="bottom"/>
            <w:hideMark/>
          </w:tcPr>
          <w:p w14:paraId="7AC9D50F" w14:textId="6D3C0FCE"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2BFF90D8" w14:textId="5E3AA399"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c>
          <w:tcPr>
            <w:tcW w:w="0" w:type="auto"/>
            <w:tcBorders>
              <w:top w:val="nil"/>
              <w:left w:val="nil"/>
              <w:bottom w:val="nil"/>
              <w:right w:val="nil"/>
            </w:tcBorders>
            <w:noWrap/>
            <w:vAlign w:val="bottom"/>
            <w:hideMark/>
          </w:tcPr>
          <w:p w14:paraId="066473A2" w14:textId="58C05AAF" w:rsidR="00E53F93" w:rsidRPr="00E53F93" w:rsidRDefault="00E53F93" w:rsidP="0059200A">
            <w:pPr>
              <w:spacing w:after="0" w:line="240" w:lineRule="auto"/>
              <w:rPr>
                <w:rFonts w:ascii="Aptos Narrow" w:eastAsia="Times New Roman" w:hAnsi="Aptos Narrow" w:cs="Times New Roman"/>
                <w:color w:val="000000"/>
                <w:kern w:val="0"/>
                <w14:ligatures w14:val="none"/>
              </w:rPr>
            </w:pPr>
          </w:p>
        </w:tc>
      </w:tr>
    </w:tbl>
    <w:p w14:paraId="1C436E85" w14:textId="77777777" w:rsidR="005D0F54" w:rsidRPr="00E53F93" w:rsidRDefault="005D0F54" w:rsidP="005D0F54">
      <w:pPr>
        <w:rPr>
          <w:lang w:val="es-ES"/>
        </w:rPr>
      </w:pPr>
    </w:p>
    <w:p w14:paraId="5DEC4D08" w14:textId="77777777" w:rsidR="005D0F54" w:rsidRPr="00E53F93" w:rsidRDefault="005D0F54" w:rsidP="005D0F54">
      <w:pPr>
        <w:rPr>
          <w:lang w:val="es-ES"/>
        </w:rPr>
      </w:pPr>
    </w:p>
    <w:p w14:paraId="4D540AFD" w14:textId="77777777" w:rsidR="005D0F54" w:rsidRPr="00E53F93" w:rsidRDefault="005D0F54" w:rsidP="005D0F54">
      <w:pPr>
        <w:rPr>
          <w:lang w:val="es-ES"/>
        </w:rPr>
      </w:pPr>
      <w:proofErr w:type="spellStart"/>
      <w:r w:rsidRPr="00E53F93">
        <w:rPr>
          <w:lang w:val="es-ES"/>
        </w:rPr>
        <w:t>omuníquese</w:t>
      </w:r>
      <w:proofErr w:type="spellEnd"/>
      <w:r w:rsidRPr="00E53F93">
        <w:rPr>
          <w:lang w:val="es-ES"/>
        </w:rPr>
        <w:t xml:space="preserve"> con la oficina del Supervisor de Elecciones dentro de los treinta (30) días de este aviso publicado para recibir información sobre la base de la posible inelegibilidad y el procedimiento para resolver el asunto.</w:t>
      </w:r>
    </w:p>
    <w:p w14:paraId="2C367902" w14:textId="77777777" w:rsidR="005D0F54" w:rsidRPr="00E53F93" w:rsidRDefault="005D0F54" w:rsidP="005D0F54">
      <w:pPr>
        <w:rPr>
          <w:lang w:val="es-ES"/>
        </w:rPr>
      </w:pPr>
    </w:p>
    <w:p w14:paraId="40CD072F" w14:textId="77777777" w:rsidR="005D0F54" w:rsidRPr="00E53F93" w:rsidRDefault="005D0F54" w:rsidP="005D0F54">
      <w:pPr>
        <w:rPr>
          <w:lang w:val="es-ES"/>
        </w:rPr>
      </w:pPr>
      <w:r w:rsidRPr="00E53F93">
        <w:rPr>
          <w:lang w:val="es-ES"/>
        </w:rPr>
        <w:t xml:space="preserve">Si niega la exactitud de la información subyacente a la posible inelegibilidad, </w:t>
      </w:r>
      <w:proofErr w:type="spellStart"/>
      <w:r w:rsidRPr="00E53F93">
        <w:rPr>
          <w:lang w:val="es-ES"/>
        </w:rPr>
        <w:t>communíquese</w:t>
      </w:r>
      <w:proofErr w:type="spellEnd"/>
      <w:r w:rsidRPr="00E53F93">
        <w:rPr>
          <w:lang w:val="es-ES"/>
        </w:rPr>
        <w:t xml:space="preserve"> con el supervisor para </w:t>
      </w:r>
      <w:proofErr w:type="spellStart"/>
      <w:r w:rsidRPr="00E53F93">
        <w:rPr>
          <w:lang w:val="es-ES"/>
        </w:rPr>
        <w:t>solicitor</w:t>
      </w:r>
      <w:proofErr w:type="spellEnd"/>
      <w:r w:rsidRPr="00E53F93">
        <w:rPr>
          <w:lang w:val="es-ES"/>
        </w:rPr>
        <w:t xml:space="preserve"> una audiencia con el fin de </w:t>
      </w:r>
      <w:proofErr w:type="spellStart"/>
      <w:r w:rsidRPr="00E53F93">
        <w:rPr>
          <w:lang w:val="es-ES"/>
        </w:rPr>
        <w:t>determiner</w:t>
      </w:r>
      <w:proofErr w:type="spellEnd"/>
      <w:r w:rsidRPr="00E53F93">
        <w:rPr>
          <w:lang w:val="es-ES"/>
        </w:rPr>
        <w:t xml:space="preserve"> le elegibilidad.</w:t>
      </w:r>
    </w:p>
    <w:p w14:paraId="14997E87" w14:textId="77777777" w:rsidR="005D0F54" w:rsidRPr="00E53F93" w:rsidRDefault="005D0F54" w:rsidP="005D0F54">
      <w:pPr>
        <w:rPr>
          <w:lang w:val="es-ES"/>
        </w:rPr>
      </w:pPr>
    </w:p>
    <w:p w14:paraId="5F97BC76" w14:textId="77777777" w:rsidR="005D0F54" w:rsidRPr="00E53F93" w:rsidRDefault="005D0F54" w:rsidP="005D0F54">
      <w:pPr>
        <w:rPr>
          <w:lang w:val="es-ES"/>
        </w:rPr>
      </w:pPr>
      <w:r w:rsidRPr="00E53F93">
        <w:rPr>
          <w:lang w:val="es-ES"/>
        </w:rPr>
        <w:t>•</w:t>
      </w:r>
      <w:r w:rsidRPr="00E53F93">
        <w:rPr>
          <w:lang w:val="es-ES"/>
        </w:rPr>
        <w:tab/>
        <w:t xml:space="preserve">Oficina de Elecciones: 4132 </w:t>
      </w:r>
      <w:proofErr w:type="spellStart"/>
      <w:r w:rsidRPr="00E53F93">
        <w:rPr>
          <w:lang w:val="es-ES"/>
        </w:rPr>
        <w:t>Okeechobee</w:t>
      </w:r>
      <w:proofErr w:type="spellEnd"/>
      <w:r w:rsidRPr="00E53F93">
        <w:rPr>
          <w:lang w:val="es-ES"/>
        </w:rPr>
        <w:t xml:space="preserve"> </w:t>
      </w:r>
      <w:proofErr w:type="spellStart"/>
      <w:r w:rsidRPr="00E53F93">
        <w:rPr>
          <w:lang w:val="es-ES"/>
        </w:rPr>
        <w:t>Rd</w:t>
      </w:r>
      <w:proofErr w:type="spellEnd"/>
      <w:r w:rsidRPr="00E53F93">
        <w:rPr>
          <w:lang w:val="es-ES"/>
        </w:rPr>
        <w:t xml:space="preserve">, Fort Pierce, FL 34947 - De lunes a viernes de 8 am a 5 </w:t>
      </w:r>
      <w:proofErr w:type="spellStart"/>
      <w:proofErr w:type="gramStart"/>
      <w:r w:rsidRPr="00E53F93">
        <w:rPr>
          <w:lang w:val="es-ES"/>
        </w:rPr>
        <w:t>pm.Lunes</w:t>
      </w:r>
      <w:proofErr w:type="spellEnd"/>
      <w:proofErr w:type="gramEnd"/>
      <w:r w:rsidRPr="00E53F93">
        <w:rPr>
          <w:lang w:val="es-ES"/>
        </w:rPr>
        <w:t xml:space="preserve"> a </w:t>
      </w:r>
      <w:proofErr w:type="gramStart"/>
      <w:r w:rsidRPr="00E53F93">
        <w:rPr>
          <w:lang w:val="es-ES"/>
        </w:rPr>
        <w:t>Viernes</w:t>
      </w:r>
      <w:proofErr w:type="gramEnd"/>
      <w:r w:rsidRPr="00E53F93">
        <w:rPr>
          <w:lang w:val="es-ES"/>
        </w:rPr>
        <w:t xml:space="preserve"> 8 am a 5 pm</w:t>
      </w:r>
    </w:p>
    <w:p w14:paraId="5B25D647" w14:textId="77777777" w:rsidR="005D0F54" w:rsidRPr="00E53F93" w:rsidRDefault="005D0F54" w:rsidP="005D0F54">
      <w:pPr>
        <w:rPr>
          <w:lang w:val="es-ES"/>
        </w:rPr>
      </w:pPr>
      <w:r w:rsidRPr="00E53F93">
        <w:rPr>
          <w:lang w:val="es-ES"/>
        </w:rPr>
        <w:t>•</w:t>
      </w:r>
      <w:r w:rsidRPr="00E53F93">
        <w:rPr>
          <w:lang w:val="es-ES"/>
        </w:rPr>
        <w:tab/>
        <w:t>(772) 462-1500</w:t>
      </w:r>
    </w:p>
    <w:p w14:paraId="559A52B5" w14:textId="77777777" w:rsidR="005D0F54" w:rsidRPr="00E53F93" w:rsidRDefault="005D0F54" w:rsidP="005D0F54">
      <w:pPr>
        <w:rPr>
          <w:lang w:val="es-ES"/>
        </w:rPr>
      </w:pPr>
      <w:r w:rsidRPr="00E53F93">
        <w:rPr>
          <w:lang w:val="es-ES"/>
        </w:rPr>
        <w:t>•</w:t>
      </w:r>
      <w:r w:rsidRPr="00E53F93">
        <w:rPr>
          <w:lang w:val="es-ES"/>
        </w:rPr>
        <w:tab/>
        <w:t>elecciones@slcelections.com</w:t>
      </w:r>
    </w:p>
    <w:p w14:paraId="1C63DFB2" w14:textId="77777777" w:rsidR="005D0F54" w:rsidRPr="00E53F93" w:rsidRDefault="005D0F54" w:rsidP="005D0F54">
      <w:pPr>
        <w:rPr>
          <w:lang w:val="es-ES"/>
        </w:rPr>
      </w:pPr>
    </w:p>
    <w:p w14:paraId="3E895F65" w14:textId="4E135B32" w:rsidR="005D0F54" w:rsidRPr="00E53F93" w:rsidRDefault="00E337E2" w:rsidP="005D0F54">
      <w:pPr>
        <w:rPr>
          <w:lang w:val="es-ES"/>
        </w:rPr>
      </w:pPr>
      <w:r w:rsidRPr="00E53F93">
        <w:rPr>
          <w:lang w:val="es-ES"/>
        </w:rPr>
        <w:t>La falta de respuesta antes de</w:t>
      </w:r>
      <w:r w:rsidR="00177BE2">
        <w:rPr>
          <w:lang w:val="es-ES"/>
        </w:rPr>
        <w:t xml:space="preserve"> </w:t>
      </w:r>
      <w:r w:rsidR="00E53F93">
        <w:rPr>
          <w:lang w:val="es-ES"/>
        </w:rPr>
        <w:t>2/</w:t>
      </w:r>
      <w:r w:rsidR="00177BE2">
        <w:rPr>
          <w:lang w:val="es-ES"/>
        </w:rPr>
        <w:t>23</w:t>
      </w:r>
      <w:r w:rsidR="00E53F93">
        <w:rPr>
          <w:lang w:val="es-ES"/>
        </w:rPr>
        <w:t>/2026</w:t>
      </w:r>
      <w:r w:rsidRPr="00E53F93">
        <w:rPr>
          <w:lang w:val="es-ES"/>
        </w:rPr>
        <w:t xml:space="preserve"> puede resultar en una determinación de inelegibilidad por parte del supervisor y la eliminación del nombre del votante registrado del sistema de registro de votantes estatal. 98.075(7), Estatutos de Florida.</w:t>
      </w:r>
    </w:p>
    <w:p w14:paraId="371D7438" w14:textId="77777777" w:rsidR="005D0F54" w:rsidRPr="00E53F93" w:rsidRDefault="005D0F54" w:rsidP="005D0F54">
      <w:pPr>
        <w:rPr>
          <w:lang w:val="es-ES"/>
        </w:rPr>
      </w:pPr>
      <w:r w:rsidRPr="00E53F93">
        <w:rPr>
          <w:lang w:val="es-ES"/>
        </w:rPr>
        <w:t xml:space="preserve">Si intenta votar en un sitio de votación anticipada o en su lugar de votación normal el día de las elecciones, se le pedirá que vote con una boleta provisional. Si vota por correo, su boleta se tratará como una boleta provisional. En cualquier caso, es </w:t>
      </w:r>
      <w:proofErr w:type="spellStart"/>
      <w:r w:rsidRPr="00E53F93">
        <w:rPr>
          <w:lang w:val="es-ES"/>
        </w:rPr>
        <w:t>possible</w:t>
      </w:r>
      <w:proofErr w:type="spellEnd"/>
      <w:r w:rsidRPr="00E53F93">
        <w:rPr>
          <w:lang w:val="es-ES"/>
        </w:rPr>
        <w:t xml:space="preserve"> que su boleta no se cuente hasta que se tome una determinación final de elegibilidad. Si desea que se cuente su boleta, debe comunicarse con la oficina del supervisor de elecciones dentro de los 2 días </w:t>
      </w:r>
      <w:proofErr w:type="spellStart"/>
      <w:r w:rsidRPr="00E53F93">
        <w:rPr>
          <w:lang w:val="es-ES"/>
        </w:rPr>
        <w:t>posteriors</w:t>
      </w:r>
      <w:proofErr w:type="spellEnd"/>
      <w:r w:rsidRPr="00E53F93">
        <w:rPr>
          <w:lang w:val="es-ES"/>
        </w:rPr>
        <w:t xml:space="preserve"> a la elección y </w:t>
      </w:r>
      <w:proofErr w:type="spellStart"/>
      <w:r w:rsidRPr="00E53F93">
        <w:rPr>
          <w:lang w:val="es-ES"/>
        </w:rPr>
        <w:t>presenter</w:t>
      </w:r>
      <w:proofErr w:type="spellEnd"/>
      <w:r w:rsidRPr="00E53F93">
        <w:rPr>
          <w:lang w:val="es-ES"/>
        </w:rPr>
        <w:t xml:space="preserve"> evidencia de que es elegible para votar.</w:t>
      </w:r>
    </w:p>
    <w:p w14:paraId="0000499C" w14:textId="77777777" w:rsidR="00A34F6D" w:rsidRPr="00E53F93" w:rsidRDefault="00A34F6D">
      <w:pPr>
        <w:rPr>
          <w:lang w:val="es-ES"/>
        </w:rPr>
      </w:pPr>
    </w:p>
    <w:sectPr w:rsidR="00A34F6D" w:rsidRPr="00E53F93" w:rsidSect="005D0F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93"/>
    <w:rsid w:val="00177BE2"/>
    <w:rsid w:val="004C3D01"/>
    <w:rsid w:val="00566AB0"/>
    <w:rsid w:val="005D0F54"/>
    <w:rsid w:val="007D095A"/>
    <w:rsid w:val="009F7278"/>
    <w:rsid w:val="00A34F6D"/>
    <w:rsid w:val="00B63576"/>
    <w:rsid w:val="00E337E2"/>
    <w:rsid w:val="00E53F93"/>
    <w:rsid w:val="00F051D6"/>
    <w:rsid w:val="00F27DC8"/>
    <w:rsid w:val="00FE7D01"/>
    <w:rsid w:val="15C0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573F"/>
  <w15:chartTrackingRefBased/>
  <w15:docId w15:val="{F536346F-8B88-48E9-8479-BCB41827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adlij\OneDrive%20-%20St.%20Lucie%20County%20Supervisor%20of%20Elections\Desktop\Notice%20of%20Potential%20Ineligibility\NO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NOI.dotx</Template>
  <TotalTime>2</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Spradlin, John</dc:creator>
  <cp:keywords/>
  <dc:description/>
  <cp:lastModifiedBy>Kyle James</cp:lastModifiedBy>
  <cp:revision>4</cp:revision>
  <dcterms:created xsi:type="dcterms:W3CDTF">2026-01-12T16:57:00Z</dcterms:created>
  <dcterms:modified xsi:type="dcterms:W3CDTF">2026-01-23T21:08:00Z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f2b6fdc0-a87e-44b7-926a-6220a3ad2690</vt:lpwstr>
  </property>
</Properties>
</file>